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362F5">
      <w:pPr>
        <w:spacing w:after="0"/>
      </w:pPr>
      <w:r>
        <w:separator/>
      </w:r>
    </w:p>
  </w:endnote>
  <w:endnote w:type="continuationSeparator" w:id="0">
    <w:p w:rsidR="00000000" w:rsidRDefault="000362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26F" w:rsidRDefault="000362F5">
    <w:pPr>
      <w:pStyle w:val="a5"/>
      <w:jc w:val="right"/>
    </w:pPr>
  </w:p>
  <w:p w:rsidR="00C5626F" w:rsidRDefault="000362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26F" w:rsidRDefault="000362F5">
    <w:pPr>
      <w:pStyle w:val="a5"/>
      <w:jc w:val="right"/>
    </w:pPr>
  </w:p>
  <w:p w:rsidR="00C5626F" w:rsidRDefault="000362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362F5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0362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94D"/>
    <w:multiLevelType w:val="multilevel"/>
    <w:tmpl w:val="A5A8CDE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73C2BA6"/>
    <w:multiLevelType w:val="multilevel"/>
    <w:tmpl w:val="90E8954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87F14D7"/>
    <w:multiLevelType w:val="multilevel"/>
    <w:tmpl w:val="3B06B2F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F5FCA"/>
    <w:multiLevelType w:val="multilevel"/>
    <w:tmpl w:val="1D7C73F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C9D2639"/>
    <w:multiLevelType w:val="multilevel"/>
    <w:tmpl w:val="2A464C8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0E185EA3"/>
    <w:multiLevelType w:val="multilevel"/>
    <w:tmpl w:val="95C88DB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15EC45ED"/>
    <w:multiLevelType w:val="multilevel"/>
    <w:tmpl w:val="A0FC4C5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164B72CE"/>
    <w:multiLevelType w:val="multilevel"/>
    <w:tmpl w:val="4566D13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199821E4"/>
    <w:multiLevelType w:val="multilevel"/>
    <w:tmpl w:val="9EA8435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1A57403F"/>
    <w:multiLevelType w:val="multilevel"/>
    <w:tmpl w:val="F8846DA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1B1A5954"/>
    <w:multiLevelType w:val="multilevel"/>
    <w:tmpl w:val="59069D6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1C91220B"/>
    <w:multiLevelType w:val="multilevel"/>
    <w:tmpl w:val="653ABF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81B73"/>
    <w:multiLevelType w:val="multilevel"/>
    <w:tmpl w:val="71C40CC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213941A1"/>
    <w:multiLevelType w:val="multilevel"/>
    <w:tmpl w:val="F56E159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222405C0"/>
    <w:multiLevelType w:val="multilevel"/>
    <w:tmpl w:val="8140F78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24A740D0"/>
    <w:multiLevelType w:val="multilevel"/>
    <w:tmpl w:val="3F2E3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C44B9"/>
    <w:multiLevelType w:val="multilevel"/>
    <w:tmpl w:val="5884576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279A7746"/>
    <w:multiLevelType w:val="multilevel"/>
    <w:tmpl w:val="230E351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29D931A8"/>
    <w:multiLevelType w:val="multilevel"/>
    <w:tmpl w:val="4FACEBD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2A466E6A"/>
    <w:multiLevelType w:val="multilevel"/>
    <w:tmpl w:val="4A0E91B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345863DC"/>
    <w:multiLevelType w:val="multilevel"/>
    <w:tmpl w:val="635E62E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1" w15:restartNumberingAfterBreak="0">
    <w:nsid w:val="361923BD"/>
    <w:multiLevelType w:val="multilevel"/>
    <w:tmpl w:val="736ECFE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38653829"/>
    <w:multiLevelType w:val="multilevel"/>
    <w:tmpl w:val="937A4F2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3" w15:restartNumberingAfterBreak="0">
    <w:nsid w:val="394678A4"/>
    <w:multiLevelType w:val="multilevel"/>
    <w:tmpl w:val="F98CF4F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4" w15:restartNumberingAfterBreak="0">
    <w:nsid w:val="3AF16308"/>
    <w:multiLevelType w:val="multilevel"/>
    <w:tmpl w:val="D22C809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3E017965"/>
    <w:multiLevelType w:val="multilevel"/>
    <w:tmpl w:val="D63685D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6" w15:restartNumberingAfterBreak="0">
    <w:nsid w:val="3F850EE8"/>
    <w:multiLevelType w:val="multilevel"/>
    <w:tmpl w:val="2EF00F8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7" w15:restartNumberingAfterBreak="0">
    <w:nsid w:val="41867FBD"/>
    <w:multiLevelType w:val="multilevel"/>
    <w:tmpl w:val="AAB805E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8" w15:restartNumberingAfterBreak="0">
    <w:nsid w:val="43D87D8F"/>
    <w:multiLevelType w:val="multilevel"/>
    <w:tmpl w:val="56BE215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9" w15:restartNumberingAfterBreak="0">
    <w:nsid w:val="450808A6"/>
    <w:multiLevelType w:val="multilevel"/>
    <w:tmpl w:val="F10884E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0" w15:restartNumberingAfterBreak="0">
    <w:nsid w:val="450D3D32"/>
    <w:multiLevelType w:val="multilevel"/>
    <w:tmpl w:val="AA680C0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1" w15:restartNumberingAfterBreak="0">
    <w:nsid w:val="479B377E"/>
    <w:multiLevelType w:val="multilevel"/>
    <w:tmpl w:val="5AF49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49341F65"/>
    <w:multiLevelType w:val="multilevel"/>
    <w:tmpl w:val="29BA2DE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3" w15:restartNumberingAfterBreak="0">
    <w:nsid w:val="499F1E35"/>
    <w:multiLevelType w:val="multilevel"/>
    <w:tmpl w:val="FA0663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C226C9"/>
    <w:multiLevelType w:val="multilevel"/>
    <w:tmpl w:val="552CE76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5" w15:restartNumberingAfterBreak="0">
    <w:nsid w:val="547D768F"/>
    <w:multiLevelType w:val="multilevel"/>
    <w:tmpl w:val="29DAFCE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6" w15:restartNumberingAfterBreak="0">
    <w:nsid w:val="5AB3423E"/>
    <w:multiLevelType w:val="multilevel"/>
    <w:tmpl w:val="FC5019D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7" w15:restartNumberingAfterBreak="0">
    <w:nsid w:val="5CEE6E4A"/>
    <w:multiLevelType w:val="multilevel"/>
    <w:tmpl w:val="CDEEA77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8" w15:restartNumberingAfterBreak="0">
    <w:nsid w:val="5DBB11DC"/>
    <w:multiLevelType w:val="multilevel"/>
    <w:tmpl w:val="8E46901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9" w15:restartNumberingAfterBreak="0">
    <w:nsid w:val="5DDD31E3"/>
    <w:multiLevelType w:val="multilevel"/>
    <w:tmpl w:val="00DC451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0" w15:restartNumberingAfterBreak="0">
    <w:nsid w:val="65D569EF"/>
    <w:multiLevelType w:val="multilevel"/>
    <w:tmpl w:val="6824A72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1" w15:restartNumberingAfterBreak="0">
    <w:nsid w:val="66995992"/>
    <w:multiLevelType w:val="multilevel"/>
    <w:tmpl w:val="FDF41A9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2" w15:restartNumberingAfterBreak="0">
    <w:nsid w:val="671E3AD8"/>
    <w:multiLevelType w:val="multilevel"/>
    <w:tmpl w:val="4316179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3" w15:restartNumberingAfterBreak="0">
    <w:nsid w:val="67B2779D"/>
    <w:multiLevelType w:val="multilevel"/>
    <w:tmpl w:val="457C0BF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4" w15:restartNumberingAfterBreak="0">
    <w:nsid w:val="6D8565E7"/>
    <w:multiLevelType w:val="multilevel"/>
    <w:tmpl w:val="578895D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5" w15:restartNumberingAfterBreak="0">
    <w:nsid w:val="6FA97810"/>
    <w:multiLevelType w:val="multilevel"/>
    <w:tmpl w:val="7D14D24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6" w15:restartNumberingAfterBreak="0">
    <w:nsid w:val="6FE32CB2"/>
    <w:multiLevelType w:val="multilevel"/>
    <w:tmpl w:val="C756B6E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7" w15:restartNumberingAfterBreak="0">
    <w:nsid w:val="74E257B6"/>
    <w:multiLevelType w:val="multilevel"/>
    <w:tmpl w:val="73E8094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8" w15:restartNumberingAfterBreak="0">
    <w:nsid w:val="756D2EC6"/>
    <w:multiLevelType w:val="multilevel"/>
    <w:tmpl w:val="622A5FF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9" w15:restartNumberingAfterBreak="0">
    <w:nsid w:val="76962DE3"/>
    <w:multiLevelType w:val="multilevel"/>
    <w:tmpl w:val="10C80CC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0" w15:restartNumberingAfterBreak="0">
    <w:nsid w:val="7703085D"/>
    <w:multiLevelType w:val="multilevel"/>
    <w:tmpl w:val="09C88C0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1" w15:restartNumberingAfterBreak="0">
    <w:nsid w:val="78B51582"/>
    <w:multiLevelType w:val="multilevel"/>
    <w:tmpl w:val="A34290D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2" w15:restartNumberingAfterBreak="0">
    <w:nsid w:val="7AF315B4"/>
    <w:multiLevelType w:val="multilevel"/>
    <w:tmpl w:val="B96A9C7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3" w15:restartNumberingAfterBreak="0">
    <w:nsid w:val="7B955FB6"/>
    <w:multiLevelType w:val="multilevel"/>
    <w:tmpl w:val="3956267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4" w15:restartNumberingAfterBreak="0">
    <w:nsid w:val="7CE77BB9"/>
    <w:multiLevelType w:val="multilevel"/>
    <w:tmpl w:val="64D815C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2"/>
  </w:num>
  <w:num w:numId="2">
    <w:abstractNumId w:val="32"/>
  </w:num>
  <w:num w:numId="3">
    <w:abstractNumId w:val="17"/>
  </w:num>
  <w:num w:numId="4">
    <w:abstractNumId w:val="3"/>
  </w:num>
  <w:num w:numId="5">
    <w:abstractNumId w:val="37"/>
  </w:num>
  <w:num w:numId="6">
    <w:abstractNumId w:val="0"/>
  </w:num>
  <w:num w:numId="7">
    <w:abstractNumId w:val="14"/>
  </w:num>
  <w:num w:numId="8">
    <w:abstractNumId w:val="41"/>
  </w:num>
  <w:num w:numId="9">
    <w:abstractNumId w:val="44"/>
  </w:num>
  <w:num w:numId="10">
    <w:abstractNumId w:val="46"/>
  </w:num>
  <w:num w:numId="11">
    <w:abstractNumId w:val="28"/>
  </w:num>
  <w:num w:numId="12">
    <w:abstractNumId w:val="24"/>
  </w:num>
  <w:num w:numId="13">
    <w:abstractNumId w:val="35"/>
  </w:num>
  <w:num w:numId="14">
    <w:abstractNumId w:val="51"/>
  </w:num>
  <w:num w:numId="15">
    <w:abstractNumId w:val="54"/>
  </w:num>
  <w:num w:numId="16">
    <w:abstractNumId w:val="29"/>
  </w:num>
  <w:num w:numId="17">
    <w:abstractNumId w:val="12"/>
  </w:num>
  <w:num w:numId="18">
    <w:abstractNumId w:val="27"/>
  </w:num>
  <w:num w:numId="19">
    <w:abstractNumId w:val="38"/>
  </w:num>
  <w:num w:numId="20">
    <w:abstractNumId w:val="20"/>
  </w:num>
  <w:num w:numId="21">
    <w:abstractNumId w:val="25"/>
  </w:num>
  <w:num w:numId="22">
    <w:abstractNumId w:val="53"/>
  </w:num>
  <w:num w:numId="23">
    <w:abstractNumId w:val="8"/>
  </w:num>
  <w:num w:numId="24">
    <w:abstractNumId w:val="7"/>
  </w:num>
  <w:num w:numId="25">
    <w:abstractNumId w:val="21"/>
  </w:num>
  <w:num w:numId="26">
    <w:abstractNumId w:val="34"/>
  </w:num>
  <w:num w:numId="27">
    <w:abstractNumId w:val="47"/>
  </w:num>
  <w:num w:numId="28">
    <w:abstractNumId w:val="23"/>
  </w:num>
  <w:num w:numId="29">
    <w:abstractNumId w:val="10"/>
  </w:num>
  <w:num w:numId="30">
    <w:abstractNumId w:val="36"/>
  </w:num>
  <w:num w:numId="31">
    <w:abstractNumId w:val="18"/>
  </w:num>
  <w:num w:numId="32">
    <w:abstractNumId w:val="49"/>
  </w:num>
  <w:num w:numId="33">
    <w:abstractNumId w:val="45"/>
  </w:num>
  <w:num w:numId="34">
    <w:abstractNumId w:val="42"/>
  </w:num>
  <w:num w:numId="35">
    <w:abstractNumId w:val="6"/>
  </w:num>
  <w:num w:numId="36">
    <w:abstractNumId w:val="22"/>
  </w:num>
  <w:num w:numId="37">
    <w:abstractNumId w:val="43"/>
  </w:num>
  <w:num w:numId="38">
    <w:abstractNumId w:val="5"/>
  </w:num>
  <w:num w:numId="39">
    <w:abstractNumId w:val="1"/>
  </w:num>
  <w:num w:numId="40">
    <w:abstractNumId w:val="50"/>
  </w:num>
  <w:num w:numId="41">
    <w:abstractNumId w:val="4"/>
  </w:num>
  <w:num w:numId="42">
    <w:abstractNumId w:val="39"/>
  </w:num>
  <w:num w:numId="43">
    <w:abstractNumId w:val="30"/>
  </w:num>
  <w:num w:numId="44">
    <w:abstractNumId w:val="40"/>
  </w:num>
  <w:num w:numId="45">
    <w:abstractNumId w:val="26"/>
  </w:num>
  <w:num w:numId="46">
    <w:abstractNumId w:val="16"/>
  </w:num>
  <w:num w:numId="47">
    <w:abstractNumId w:val="13"/>
  </w:num>
  <w:num w:numId="48">
    <w:abstractNumId w:val="19"/>
  </w:num>
  <w:num w:numId="49">
    <w:abstractNumId w:val="48"/>
  </w:num>
  <w:num w:numId="50">
    <w:abstractNumId w:val="52"/>
  </w:num>
  <w:num w:numId="51">
    <w:abstractNumId w:val="9"/>
  </w:num>
  <w:num w:numId="52">
    <w:abstractNumId w:val="31"/>
  </w:num>
  <w:num w:numId="53">
    <w:abstractNumId w:val="11"/>
  </w:num>
  <w:num w:numId="54">
    <w:abstractNumId w:val="33"/>
  </w:num>
  <w:num w:numId="55">
    <w:abstractNumId w:val="1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A3481"/>
    <w:rsid w:val="000362F5"/>
    <w:rsid w:val="006A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0D762DC-1599-41E6-A616-7455CE1E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2">
    <w:name w:val="Заголовок 2"/>
    <w:basedOn w:val="a"/>
    <w:next w:val="a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3">
    <w:name w:val="Заголовок 3"/>
    <w:basedOn w:val="a"/>
    <w:next w:val="a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4">
    <w:name w:val="Заголовок 4"/>
    <w:basedOn w:val="a"/>
    <w:next w:val="a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paragraph" w:customStyle="1" w:styleId="a">
    <w:name w:val="Обычный"/>
    <w:pPr>
      <w:suppressAutoHyphens/>
    </w:pPr>
  </w:style>
  <w:style w:type="character" w:customStyle="1" w:styleId="a0">
    <w:name w:val="Основной шрифт абзаца"/>
  </w:style>
  <w:style w:type="paragraph" w:customStyle="1" w:styleId="Standard">
    <w:name w:val="Standard"/>
    <w:pPr>
      <w:widowControl/>
      <w:suppressAutoHyphens/>
    </w:pPr>
  </w:style>
  <w:style w:type="paragraph" w:customStyle="1" w:styleId="a1">
    <w:name w:val="Название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2">
    <w:name w:val="Список"/>
    <w:basedOn w:val="Textbody"/>
    <w:rPr>
      <w:rFonts w:cs="Mangal"/>
    </w:rPr>
  </w:style>
  <w:style w:type="paragraph" w:customStyle="1" w:styleId="a3">
    <w:name w:val="Название объекта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4">
    <w:name w:val="Верхний колонтитул"/>
    <w:basedOn w:val="Standard"/>
    <w:pPr>
      <w:suppressLineNumbers/>
      <w:tabs>
        <w:tab w:val="center" w:pos="4677"/>
        <w:tab w:val="right" w:pos="9355"/>
      </w:tabs>
      <w:spacing w:after="0"/>
    </w:pPr>
  </w:style>
  <w:style w:type="paragraph" w:customStyle="1" w:styleId="a5">
    <w:name w:val="Нижний колонтитул"/>
    <w:basedOn w:val="Standard"/>
    <w:pPr>
      <w:suppressLineNumbers/>
      <w:tabs>
        <w:tab w:val="center" w:pos="4677"/>
        <w:tab w:val="right" w:pos="9355"/>
      </w:tabs>
      <w:spacing w:after="0"/>
    </w:pPr>
  </w:style>
  <w:style w:type="paragraph" w:customStyle="1" w:styleId="a6">
    <w:name w:val="Текст выноски"/>
    <w:basedOn w:val="Standard"/>
  </w:style>
  <w:style w:type="character" w:customStyle="1" w:styleId="a7">
    <w:name w:val="Верхний колонтитул Знак"/>
    <w:basedOn w:val="a0"/>
  </w:style>
  <w:style w:type="character" w:customStyle="1" w:styleId="a8">
    <w:name w:val="Нижний колонтитул Знак"/>
    <w:basedOn w:val="a0"/>
  </w:style>
  <w:style w:type="character" w:customStyle="1" w:styleId="a9">
    <w:name w:val="Текст выноски Знак"/>
    <w:basedOn w:val="a0"/>
  </w:style>
  <w:style w:type="paragraph" w:customStyle="1" w:styleId="aa">
    <w:name w:val="Обычный (веб)"/>
    <w:basedOn w:val="a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b">
    <w:name w:val="Гиперссылка"/>
    <w:basedOn w:val="a0"/>
    <w:rPr>
      <w:color w:val="0563C1"/>
      <w:u w:val="single"/>
    </w:rPr>
  </w:style>
  <w:style w:type="character" w:customStyle="1" w:styleId="ac">
    <w:name w:val="Неразрешенное упоминание"/>
    <w:basedOn w:val="a0"/>
    <w:rPr>
      <w:color w:val="605E5C"/>
      <w:shd w:val="clear" w:color="auto" w:fill="E1DFDD"/>
    </w:rPr>
  </w:style>
  <w:style w:type="character" w:customStyle="1" w:styleId="ad">
    <w:name w:val="Выделение"/>
    <w:basedOn w:val="a0"/>
    <w:rPr>
      <w:rFonts w:cs="Times New Roman"/>
      <w:i/>
      <w:iCs/>
    </w:rPr>
  </w:style>
  <w:style w:type="character" w:customStyle="1" w:styleId="30">
    <w:name w:val="Заголовок 3 Знак"/>
    <w:basedOn w:val="a0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20">
    <w:name w:val="Заголовок 2 Знак"/>
    <w:basedOn w:val="a0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40">
    <w:name w:val="Заголовок 4 Знак"/>
    <w:basedOn w:val="a0"/>
    <w:rPr>
      <w:rFonts w:ascii="Calibri Light" w:eastAsia="Times New Roman" w:hAnsi="Calibri Light" w:cs="Times New Roman"/>
      <w:i/>
      <w:iCs/>
      <w:color w:val="2F5496"/>
    </w:rPr>
  </w:style>
  <w:style w:type="character" w:customStyle="1" w:styleId="10">
    <w:name w:val="Заголовок 1 Знак"/>
    <w:basedOn w:val="a0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ae">
    <w:name w:val="Абзац списка"/>
    <w:basedOn w:val="a"/>
    <w:pPr>
      <w:ind w:left="720"/>
    </w:pPr>
  </w:style>
  <w:style w:type="character" w:customStyle="1" w:styleId="af">
    <w:name w:val="Строгий"/>
    <w:basedOn w:val="a0"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10513</Words>
  <Characters>59928</Characters>
  <Application>Microsoft Office Word</Application>
  <DocSecurity>4</DocSecurity>
  <Lines>499</Lines>
  <Paragraphs>140</Paragraphs>
  <ScaleCrop>false</ScaleCrop>
  <Company/>
  <LinksUpToDate>false</LinksUpToDate>
  <CharactersWithSpaces>70301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Коваль</dc:creator>
  <cp:lastModifiedBy>word</cp:lastModifiedBy>
  <cp:revision>2</cp:revision>
  <dcterms:created xsi:type="dcterms:W3CDTF">2025-05-21T18:02:00Z</dcterms:created>
  <dcterms:modified xsi:type="dcterms:W3CDTF">2025-05-21T18:02:00Z</dcterms:modified>
</cp:coreProperties>
</file>